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C0" w:rsidRPr="00274467" w:rsidRDefault="00274467" w:rsidP="00274467">
      <w:pPr>
        <w:spacing w:after="0" w:line="240" w:lineRule="auto"/>
        <w:jc w:val="center"/>
        <w:rPr>
          <w:b/>
          <w:sz w:val="28"/>
          <w:szCs w:val="28"/>
        </w:rPr>
      </w:pPr>
      <w:r w:rsidRPr="00274467">
        <w:rPr>
          <w:b/>
          <w:sz w:val="28"/>
          <w:szCs w:val="28"/>
        </w:rPr>
        <w:t>VÝSLEDKY DĚTSKÝCH ZÁVODŮ V RÁMCI KROMĚŘÍŽSKÉHO ½ MRATONU</w:t>
      </w:r>
    </w:p>
    <w:p w:rsidR="00274467" w:rsidRDefault="00274467" w:rsidP="00274467">
      <w:pPr>
        <w:spacing w:after="0" w:line="240" w:lineRule="auto"/>
        <w:jc w:val="both"/>
      </w:pPr>
    </w:p>
    <w:p w:rsidR="00274467" w:rsidRDefault="00274467" w:rsidP="00274467">
      <w:pPr>
        <w:spacing w:after="0" w:line="240" w:lineRule="auto"/>
        <w:jc w:val="both"/>
      </w:pPr>
      <w:r>
        <w:t>KATEGORIE „A“ – DÍVKY</w:t>
      </w:r>
    </w:p>
    <w:p w:rsidR="00274467" w:rsidRDefault="00274467" w:rsidP="002744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Simona Havlíčková</w:t>
      </w:r>
      <w:r>
        <w:tab/>
      </w:r>
      <w:r>
        <w:tab/>
        <w:t>AHA Vyškov</w:t>
      </w:r>
      <w:r>
        <w:tab/>
      </w:r>
      <w:r>
        <w:tab/>
        <w:t>2012</w:t>
      </w:r>
      <w:r>
        <w:tab/>
      </w:r>
      <w:r>
        <w:tab/>
        <w:t>55,5 s.</w:t>
      </w:r>
    </w:p>
    <w:p w:rsidR="00274467" w:rsidRDefault="00274467" w:rsidP="002744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Anna </w:t>
      </w:r>
      <w:proofErr w:type="spellStart"/>
      <w:r>
        <w:t>Kalabusová</w:t>
      </w:r>
      <w:proofErr w:type="spellEnd"/>
      <w:r>
        <w:tab/>
      </w:r>
      <w:r>
        <w:tab/>
        <w:t>Přerov</w:t>
      </w:r>
      <w:r>
        <w:tab/>
      </w:r>
      <w:r>
        <w:tab/>
      </w:r>
      <w:r>
        <w:tab/>
        <w:t>2012</w:t>
      </w:r>
      <w:r>
        <w:tab/>
      </w:r>
      <w:r>
        <w:tab/>
        <w:t>1:04,9 min.</w:t>
      </w:r>
    </w:p>
    <w:p w:rsidR="00274467" w:rsidRDefault="00274467" w:rsidP="002744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Pepina Franz</w:t>
      </w:r>
      <w:r>
        <w:tab/>
      </w:r>
      <w:r>
        <w:tab/>
      </w:r>
      <w:r>
        <w:tab/>
      </w:r>
      <w:r w:rsidR="00EA5313">
        <w:t>-</w:t>
      </w:r>
      <w:bookmarkStart w:id="0" w:name="_GoBack"/>
      <w:bookmarkEnd w:id="0"/>
      <w:r>
        <w:tab/>
      </w:r>
      <w:r>
        <w:tab/>
      </w:r>
      <w:r>
        <w:tab/>
        <w:t>2013</w:t>
      </w:r>
      <w:r>
        <w:tab/>
      </w:r>
      <w:r>
        <w:tab/>
        <w:t>1:08,6</w:t>
      </w:r>
    </w:p>
    <w:p w:rsidR="00274467" w:rsidRDefault="00274467" w:rsidP="00274467">
      <w:pPr>
        <w:spacing w:after="0" w:line="240" w:lineRule="auto"/>
        <w:jc w:val="both"/>
      </w:pPr>
    </w:p>
    <w:p w:rsidR="00274467" w:rsidRDefault="00274467" w:rsidP="00274467">
      <w:pPr>
        <w:spacing w:after="0" w:line="240" w:lineRule="auto"/>
        <w:jc w:val="both"/>
      </w:pPr>
      <w:r>
        <w:t>KATEGORIE „A“  - CHLAPCI</w:t>
      </w:r>
    </w:p>
    <w:p w:rsidR="00274467" w:rsidRDefault="00274467" w:rsidP="0027446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Matouš Haluzík</w:t>
      </w:r>
      <w:r>
        <w:tab/>
      </w:r>
      <w:r>
        <w:tab/>
      </w:r>
      <w:r>
        <w:tab/>
      </w:r>
      <w:proofErr w:type="spellStart"/>
      <w:r>
        <w:t>Dracy</w:t>
      </w:r>
      <w:proofErr w:type="spellEnd"/>
      <w:r>
        <w:t xml:space="preserve"> Dřevohostice</w:t>
      </w:r>
      <w:r>
        <w:tab/>
        <w:t>2012</w:t>
      </w:r>
      <w:r>
        <w:tab/>
      </w:r>
      <w:r>
        <w:tab/>
        <w:t>46,5 s</w:t>
      </w:r>
    </w:p>
    <w:p w:rsidR="00274467" w:rsidRDefault="00274467" w:rsidP="0027446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Lukáš Černoch</w:t>
      </w:r>
      <w:r>
        <w:tab/>
      </w:r>
      <w:r>
        <w:tab/>
      </w:r>
      <w:r>
        <w:tab/>
        <w:t>RH Kroměříž</w:t>
      </w:r>
      <w:r>
        <w:tab/>
      </w:r>
      <w:r>
        <w:tab/>
        <w:t>2012</w:t>
      </w:r>
      <w:r>
        <w:tab/>
      </w:r>
      <w:r>
        <w:tab/>
        <w:t>51,7 s</w:t>
      </w:r>
    </w:p>
    <w:p w:rsidR="00274467" w:rsidRDefault="00274467" w:rsidP="0027446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Michal Stratil</w:t>
      </w:r>
      <w:r>
        <w:tab/>
      </w:r>
      <w:r>
        <w:tab/>
      </w:r>
      <w:r>
        <w:tab/>
        <w:t>Kroměříž</w:t>
      </w:r>
      <w:r>
        <w:tab/>
      </w:r>
      <w:r>
        <w:tab/>
        <w:t>2012</w:t>
      </w:r>
      <w:r>
        <w:tab/>
      </w:r>
      <w:r>
        <w:tab/>
        <w:t>1:00,6 min.</w:t>
      </w:r>
    </w:p>
    <w:p w:rsidR="00274467" w:rsidRDefault="00274467" w:rsidP="0027446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Vendelín Kreml</w:t>
      </w:r>
      <w:r>
        <w:tab/>
      </w:r>
      <w:r>
        <w:tab/>
      </w:r>
      <w:r>
        <w:tab/>
        <w:t>Kroměříž</w:t>
      </w:r>
      <w:r>
        <w:tab/>
      </w:r>
      <w:r>
        <w:tab/>
        <w:t>2012</w:t>
      </w:r>
      <w:r>
        <w:tab/>
      </w:r>
      <w:r>
        <w:tab/>
        <w:t>1:05,0 min.</w:t>
      </w:r>
    </w:p>
    <w:p w:rsidR="00274467" w:rsidRDefault="00274467" w:rsidP="0027446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Petr Kuča</w:t>
      </w:r>
      <w:r>
        <w:tab/>
      </w:r>
      <w:r>
        <w:tab/>
      </w:r>
      <w:r>
        <w:tab/>
      </w:r>
      <w:proofErr w:type="spellStart"/>
      <w:r>
        <w:t>Dracy</w:t>
      </w:r>
      <w:proofErr w:type="spellEnd"/>
      <w:r>
        <w:t xml:space="preserve"> Dřevohostice</w:t>
      </w:r>
      <w:r>
        <w:tab/>
        <w:t>2012</w:t>
      </w:r>
      <w:r>
        <w:tab/>
      </w:r>
      <w:r>
        <w:tab/>
        <w:t>1:09,9 min.</w:t>
      </w:r>
    </w:p>
    <w:p w:rsidR="00274467" w:rsidRDefault="00274467" w:rsidP="0027446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Dominik </w:t>
      </w:r>
      <w:proofErr w:type="spellStart"/>
      <w:r>
        <w:t>Langpaul</w:t>
      </w:r>
      <w:proofErr w:type="spellEnd"/>
      <w:r>
        <w:tab/>
      </w:r>
      <w:r>
        <w:tab/>
      </w:r>
      <w:proofErr w:type="spellStart"/>
      <w:r>
        <w:t>Rubic</w:t>
      </w:r>
      <w:proofErr w:type="spellEnd"/>
      <w:r>
        <w:t xml:space="preserve"> Otrokovice</w:t>
      </w:r>
      <w:r>
        <w:tab/>
        <w:t>2012</w:t>
      </w:r>
      <w:r>
        <w:tab/>
      </w:r>
      <w:r>
        <w:tab/>
        <w:t>1.18,3 min.</w:t>
      </w:r>
    </w:p>
    <w:p w:rsidR="00274467" w:rsidRDefault="00274467" w:rsidP="00274467">
      <w:pPr>
        <w:spacing w:after="0" w:line="240" w:lineRule="auto"/>
        <w:jc w:val="both"/>
      </w:pPr>
    </w:p>
    <w:p w:rsidR="008060C9" w:rsidRDefault="008060C9" w:rsidP="00274467">
      <w:pPr>
        <w:spacing w:after="0" w:line="240" w:lineRule="auto"/>
        <w:jc w:val="both"/>
      </w:pPr>
    </w:p>
    <w:p w:rsidR="00274467" w:rsidRDefault="00274467" w:rsidP="00274467">
      <w:pPr>
        <w:spacing w:after="0" w:line="240" w:lineRule="auto"/>
        <w:jc w:val="both"/>
      </w:pPr>
      <w:r>
        <w:t xml:space="preserve">KATEGORIE „B“ </w:t>
      </w:r>
      <w:r w:rsidR="005D1B5F">
        <w:t>–</w:t>
      </w:r>
      <w:r>
        <w:t xml:space="preserve"> </w:t>
      </w:r>
      <w:r w:rsidR="005D1B5F">
        <w:t>DÍVKY</w:t>
      </w:r>
    </w:p>
    <w:p w:rsidR="005D1B5F" w:rsidRDefault="005D1B5F" w:rsidP="005D1B5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Stella Zajícová</w:t>
      </w:r>
      <w:r>
        <w:tab/>
      </w:r>
      <w:r>
        <w:tab/>
      </w:r>
      <w:r>
        <w:tab/>
        <w:t>RH Kroměříž</w:t>
      </w:r>
      <w:r>
        <w:tab/>
      </w:r>
      <w:r>
        <w:tab/>
        <w:t>2010</w:t>
      </w:r>
      <w:r>
        <w:tab/>
      </w:r>
      <w:r>
        <w:tab/>
        <w:t>1:16,1 min.</w:t>
      </w:r>
    </w:p>
    <w:p w:rsidR="005D1B5F" w:rsidRDefault="005D1B5F" w:rsidP="005D1B5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Terezie Motyčková</w:t>
      </w:r>
      <w:r>
        <w:tab/>
      </w:r>
      <w:r>
        <w:tab/>
        <w:t>AK Kroměříž</w:t>
      </w:r>
      <w:r>
        <w:tab/>
      </w:r>
      <w:r>
        <w:tab/>
        <w:t>2010</w:t>
      </w:r>
      <w:r>
        <w:tab/>
      </w:r>
      <w:r>
        <w:tab/>
        <w:t>1:23,5 min.</w:t>
      </w:r>
    </w:p>
    <w:p w:rsidR="005D1B5F" w:rsidRDefault="005D1B5F" w:rsidP="005D1B5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Eliška </w:t>
      </w:r>
      <w:proofErr w:type="spellStart"/>
      <w:r>
        <w:t>Hůzlová</w:t>
      </w:r>
      <w:proofErr w:type="spellEnd"/>
      <w:r>
        <w:tab/>
      </w:r>
      <w:r>
        <w:tab/>
      </w:r>
      <w:r>
        <w:tab/>
        <w:t>RH Kroměříž</w:t>
      </w:r>
      <w:r>
        <w:tab/>
      </w:r>
      <w:r>
        <w:tab/>
        <w:t>2010</w:t>
      </w:r>
      <w:r>
        <w:tab/>
      </w:r>
      <w:r>
        <w:tab/>
        <w:t>1:26,8 min.</w:t>
      </w:r>
    </w:p>
    <w:p w:rsidR="005D1B5F" w:rsidRDefault="005D1B5F" w:rsidP="005D1B5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Hana </w:t>
      </w:r>
      <w:proofErr w:type="spellStart"/>
      <w:r>
        <w:t>Vondrůšková</w:t>
      </w:r>
      <w:proofErr w:type="spellEnd"/>
      <w:r>
        <w:tab/>
      </w:r>
      <w:r>
        <w:tab/>
        <w:t>AK Kroměříž</w:t>
      </w:r>
      <w:r>
        <w:tab/>
      </w:r>
      <w:r>
        <w:tab/>
        <w:t>2010</w:t>
      </w:r>
      <w:r>
        <w:tab/>
      </w:r>
      <w:r>
        <w:tab/>
        <w:t>1:28,3 min.</w:t>
      </w:r>
    </w:p>
    <w:p w:rsidR="005D1B5F" w:rsidRDefault="005D1B5F" w:rsidP="005D1B5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Nella </w:t>
      </w:r>
      <w:proofErr w:type="spellStart"/>
      <w:r>
        <w:t>Koutňáková</w:t>
      </w:r>
      <w:proofErr w:type="spellEnd"/>
      <w:r>
        <w:tab/>
      </w:r>
      <w:r>
        <w:tab/>
        <w:t>AK Kroměříž</w:t>
      </w:r>
      <w:r>
        <w:tab/>
      </w:r>
      <w:r>
        <w:tab/>
        <w:t>2010</w:t>
      </w:r>
      <w:r>
        <w:tab/>
      </w:r>
      <w:r>
        <w:tab/>
        <w:t>1:30,4 min.</w:t>
      </w:r>
    </w:p>
    <w:p w:rsidR="005D1B5F" w:rsidRDefault="005D1B5F" w:rsidP="005D1B5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Roxana Franz</w:t>
      </w:r>
      <w:r>
        <w:tab/>
      </w:r>
      <w:r>
        <w:tab/>
      </w:r>
      <w:r>
        <w:tab/>
      </w:r>
      <w:r w:rsidR="00EA5313">
        <w:t>-</w:t>
      </w:r>
      <w:r>
        <w:tab/>
      </w:r>
      <w:r>
        <w:tab/>
      </w:r>
      <w:r>
        <w:tab/>
        <w:t>2010</w:t>
      </w:r>
      <w:r>
        <w:tab/>
      </w:r>
      <w:r>
        <w:tab/>
        <w:t>1:36,8 min.</w:t>
      </w:r>
    </w:p>
    <w:p w:rsidR="005D1B5F" w:rsidRDefault="005D1B5F" w:rsidP="005D1B5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Marie Kučová</w:t>
      </w:r>
      <w:r>
        <w:tab/>
      </w:r>
      <w:r>
        <w:tab/>
      </w:r>
      <w:r>
        <w:tab/>
      </w:r>
      <w:proofErr w:type="spellStart"/>
      <w:r>
        <w:t>Dracy</w:t>
      </w:r>
      <w:proofErr w:type="spellEnd"/>
      <w:r>
        <w:t xml:space="preserve"> Dřevohostice</w:t>
      </w:r>
      <w:r>
        <w:tab/>
        <w:t>2011</w:t>
      </w:r>
      <w:r>
        <w:tab/>
      </w:r>
      <w:r>
        <w:tab/>
        <w:t>1:40,6 min.</w:t>
      </w:r>
    </w:p>
    <w:p w:rsidR="005D1B5F" w:rsidRDefault="005D1B5F" w:rsidP="005D1B5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Sofie </w:t>
      </w:r>
      <w:proofErr w:type="spellStart"/>
      <w:r>
        <w:t>Tunkerová</w:t>
      </w:r>
      <w:proofErr w:type="spellEnd"/>
      <w:r>
        <w:tab/>
      </w:r>
      <w:r>
        <w:tab/>
        <w:t>Kroměříž</w:t>
      </w:r>
      <w:r>
        <w:tab/>
      </w:r>
      <w:r>
        <w:tab/>
        <w:t>2010</w:t>
      </w:r>
      <w:r>
        <w:tab/>
      </w:r>
      <w:r>
        <w:tab/>
        <w:t>1:41,3 min.</w:t>
      </w:r>
    </w:p>
    <w:p w:rsidR="005D1B5F" w:rsidRDefault="005D1B5F" w:rsidP="005D1B5F">
      <w:pPr>
        <w:spacing w:after="0" w:line="240" w:lineRule="auto"/>
        <w:jc w:val="both"/>
      </w:pPr>
    </w:p>
    <w:p w:rsidR="005D1B5F" w:rsidRDefault="005D1B5F" w:rsidP="005D1B5F">
      <w:pPr>
        <w:spacing w:after="0" w:line="240" w:lineRule="auto"/>
        <w:jc w:val="both"/>
      </w:pPr>
      <w:r>
        <w:t>KATAGORIE „B“ – CHLAPCI</w:t>
      </w:r>
    </w:p>
    <w:p w:rsidR="005D1B5F" w:rsidRDefault="005D1B5F" w:rsidP="005D1B5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Matouš Petlach</w:t>
      </w:r>
      <w:r>
        <w:tab/>
      </w:r>
      <w:r>
        <w:tab/>
      </w:r>
      <w:r>
        <w:tab/>
        <w:t>Kroměříž</w:t>
      </w:r>
      <w:r>
        <w:tab/>
      </w:r>
      <w:r>
        <w:tab/>
        <w:t>2010</w:t>
      </w:r>
      <w:r>
        <w:tab/>
      </w:r>
      <w:r>
        <w:tab/>
        <w:t>1:31,2 min.</w:t>
      </w:r>
    </w:p>
    <w:p w:rsidR="005D1B5F" w:rsidRDefault="005D1B5F" w:rsidP="005D1B5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Jakub Černoch</w:t>
      </w:r>
      <w:r>
        <w:tab/>
      </w:r>
      <w:r>
        <w:tab/>
      </w:r>
      <w:r>
        <w:tab/>
        <w:t>RH Kroměříž</w:t>
      </w:r>
      <w:r>
        <w:tab/>
      </w:r>
      <w:r>
        <w:tab/>
        <w:t>2010</w:t>
      </w:r>
      <w:r>
        <w:tab/>
      </w:r>
      <w:r>
        <w:tab/>
        <w:t>1:32,2 min.</w:t>
      </w:r>
    </w:p>
    <w:p w:rsidR="005D1B5F" w:rsidRDefault="005D1B5F" w:rsidP="005D1B5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Jan </w:t>
      </w:r>
      <w:proofErr w:type="spellStart"/>
      <w:r>
        <w:t>Gaudek</w:t>
      </w:r>
      <w:proofErr w:type="spellEnd"/>
      <w:r>
        <w:tab/>
      </w:r>
      <w:r>
        <w:tab/>
      </w:r>
      <w:r>
        <w:tab/>
        <w:t>AK Kroměříž</w:t>
      </w:r>
      <w:r>
        <w:tab/>
      </w:r>
      <w:r>
        <w:tab/>
        <w:t>2010</w:t>
      </w:r>
      <w:r>
        <w:tab/>
      </w:r>
      <w:r>
        <w:tab/>
        <w:t>1:40,5 min.</w:t>
      </w:r>
    </w:p>
    <w:p w:rsidR="005D1B5F" w:rsidRDefault="005D1B5F" w:rsidP="005D1B5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David Adamčík</w:t>
      </w:r>
      <w:r>
        <w:tab/>
      </w:r>
      <w:r>
        <w:tab/>
      </w:r>
      <w:r>
        <w:tab/>
        <w:t>AK Kroměříž</w:t>
      </w:r>
      <w:r>
        <w:tab/>
      </w:r>
      <w:r>
        <w:tab/>
        <w:t>2010</w:t>
      </w:r>
      <w:r>
        <w:tab/>
      </w:r>
      <w:r>
        <w:tab/>
        <w:t>1:41,4 min.</w:t>
      </w:r>
    </w:p>
    <w:p w:rsidR="005D1B5F" w:rsidRDefault="005D1B5F" w:rsidP="005D1B5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Antonín Mlčoch</w:t>
      </w:r>
      <w:r>
        <w:tab/>
      </w:r>
      <w:r>
        <w:tab/>
        <w:t>Prostějov</w:t>
      </w:r>
      <w:r>
        <w:tab/>
      </w:r>
      <w:r>
        <w:tab/>
        <w:t>2011</w:t>
      </w:r>
      <w:r>
        <w:tab/>
      </w:r>
      <w:r>
        <w:tab/>
        <w:t>1:41,8 min.</w:t>
      </w:r>
    </w:p>
    <w:p w:rsidR="005D1B5F" w:rsidRDefault="005D1B5F" w:rsidP="005D1B5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Matěj Laube</w:t>
      </w:r>
      <w:r>
        <w:tab/>
      </w:r>
      <w:r>
        <w:tab/>
      </w:r>
      <w:r>
        <w:tab/>
        <w:t>Libochovice</w:t>
      </w:r>
      <w:r>
        <w:tab/>
      </w:r>
      <w:r>
        <w:tab/>
        <w:t>2011</w:t>
      </w:r>
      <w:r>
        <w:tab/>
      </w:r>
      <w:r>
        <w:tab/>
        <w:t>1:42,4 min.</w:t>
      </w:r>
    </w:p>
    <w:p w:rsidR="005D1B5F" w:rsidRDefault="005D1B5F" w:rsidP="005D1B5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Vojtěch Zabloudil</w:t>
      </w:r>
      <w:r>
        <w:tab/>
      </w:r>
      <w:r>
        <w:tab/>
        <w:t>Přerov</w:t>
      </w:r>
      <w:r>
        <w:tab/>
      </w:r>
      <w:r>
        <w:tab/>
      </w:r>
      <w:r>
        <w:tab/>
        <w:t>2011</w:t>
      </w:r>
      <w:r>
        <w:tab/>
      </w:r>
      <w:r>
        <w:tab/>
        <w:t>2:26,6</w:t>
      </w:r>
      <w:r w:rsidR="009D4798">
        <w:t xml:space="preserve"> min.</w:t>
      </w:r>
    </w:p>
    <w:p w:rsidR="009D4798" w:rsidRDefault="009D4798" w:rsidP="009D4798">
      <w:pPr>
        <w:spacing w:after="0" w:line="240" w:lineRule="auto"/>
        <w:jc w:val="both"/>
      </w:pPr>
    </w:p>
    <w:p w:rsidR="008060C9" w:rsidRDefault="008060C9" w:rsidP="009D4798">
      <w:pPr>
        <w:spacing w:after="0" w:line="240" w:lineRule="auto"/>
        <w:jc w:val="both"/>
      </w:pPr>
    </w:p>
    <w:p w:rsidR="009D4798" w:rsidRDefault="009D4798" w:rsidP="009D4798">
      <w:pPr>
        <w:spacing w:after="0" w:line="240" w:lineRule="auto"/>
        <w:jc w:val="both"/>
      </w:pPr>
      <w:r>
        <w:t>KATEGORIE „C“ – DÍVKY</w:t>
      </w:r>
    </w:p>
    <w:p w:rsidR="009D4798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Emma Zajícová</w:t>
      </w:r>
      <w:r>
        <w:tab/>
      </w:r>
      <w:r>
        <w:tab/>
      </w:r>
      <w:r>
        <w:tab/>
        <w:t>RH Kroměříž</w:t>
      </w:r>
      <w:r>
        <w:tab/>
      </w:r>
      <w:r>
        <w:tab/>
        <w:t>2008</w:t>
      </w:r>
      <w:r>
        <w:tab/>
      </w:r>
      <w:r>
        <w:tab/>
        <w:t>2:47,5 min.</w:t>
      </w:r>
    </w:p>
    <w:p w:rsidR="009D4798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Kateřina Zapletalová</w:t>
      </w:r>
      <w:r>
        <w:tab/>
      </w:r>
      <w:r>
        <w:tab/>
        <w:t>AK Kroměříž</w:t>
      </w:r>
      <w:r>
        <w:tab/>
      </w:r>
      <w:r>
        <w:tab/>
        <w:t>2009</w:t>
      </w:r>
      <w:r>
        <w:tab/>
      </w:r>
      <w:r>
        <w:tab/>
        <w:t>3:09,1 min.</w:t>
      </w:r>
    </w:p>
    <w:p w:rsidR="009D4798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proofErr w:type="spellStart"/>
      <w:r>
        <w:t>Rozárie</w:t>
      </w:r>
      <w:proofErr w:type="spellEnd"/>
      <w:r>
        <w:t xml:space="preserve"> Cieslarová</w:t>
      </w:r>
      <w:r>
        <w:tab/>
      </w:r>
      <w:r>
        <w:tab/>
        <w:t>AK Kroměříž</w:t>
      </w:r>
      <w:r>
        <w:tab/>
      </w:r>
      <w:r>
        <w:tab/>
        <w:t>2008</w:t>
      </w:r>
      <w:r>
        <w:tab/>
      </w:r>
      <w:r>
        <w:tab/>
        <w:t>3:12,1 min.</w:t>
      </w:r>
    </w:p>
    <w:p w:rsidR="009D4798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Valerie Dudová</w:t>
      </w:r>
      <w:r>
        <w:tab/>
      </w:r>
      <w:r>
        <w:tab/>
      </w:r>
      <w:r>
        <w:tab/>
        <w:t>Kroměříž</w:t>
      </w:r>
      <w:r>
        <w:tab/>
      </w:r>
      <w:r>
        <w:tab/>
        <w:t>2008</w:t>
      </w:r>
      <w:r>
        <w:tab/>
      </w:r>
      <w:r>
        <w:tab/>
        <w:t>3:18,0 min.</w:t>
      </w:r>
    </w:p>
    <w:p w:rsidR="009D4798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Klára Adamčíková</w:t>
      </w:r>
      <w:r>
        <w:tab/>
      </w:r>
      <w:r>
        <w:tab/>
        <w:t>AK Kroměříž</w:t>
      </w:r>
      <w:r>
        <w:tab/>
      </w:r>
      <w:r>
        <w:tab/>
        <w:t>2008</w:t>
      </w:r>
      <w:r>
        <w:tab/>
      </w:r>
      <w:r>
        <w:tab/>
        <w:t>3:24,1 min.</w:t>
      </w:r>
    </w:p>
    <w:p w:rsidR="009D4798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Zuzana </w:t>
      </w:r>
      <w:proofErr w:type="spellStart"/>
      <w:r>
        <w:t>Šlancarová</w:t>
      </w:r>
      <w:proofErr w:type="spellEnd"/>
      <w:r>
        <w:tab/>
      </w:r>
      <w:r>
        <w:tab/>
        <w:t>AK Kroměříž</w:t>
      </w:r>
      <w:r>
        <w:tab/>
      </w:r>
      <w:r>
        <w:tab/>
        <w:t>2009</w:t>
      </w:r>
      <w:r>
        <w:tab/>
      </w:r>
      <w:r>
        <w:tab/>
        <w:t>3:26,0 min.</w:t>
      </w:r>
    </w:p>
    <w:p w:rsidR="009D4798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Simona </w:t>
      </w:r>
      <w:proofErr w:type="spellStart"/>
      <w:r>
        <w:t>Krumpholcová</w:t>
      </w:r>
      <w:proofErr w:type="spellEnd"/>
      <w:r>
        <w:tab/>
      </w:r>
      <w:r>
        <w:tab/>
        <w:t>SK Přerov</w:t>
      </w:r>
      <w:r>
        <w:tab/>
      </w:r>
      <w:r>
        <w:tab/>
        <w:t>2009</w:t>
      </w:r>
      <w:r>
        <w:tab/>
      </w:r>
      <w:r>
        <w:tab/>
        <w:t>3:27,3 min.</w:t>
      </w:r>
    </w:p>
    <w:p w:rsidR="009D4798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Anežka Bláhová</w:t>
      </w:r>
      <w:r>
        <w:tab/>
      </w:r>
      <w:r>
        <w:tab/>
        <w:t>Kvasice</w:t>
      </w:r>
      <w:r>
        <w:tab/>
      </w:r>
      <w:r>
        <w:tab/>
      </w:r>
      <w:r>
        <w:tab/>
        <w:t>2008</w:t>
      </w:r>
      <w:r>
        <w:tab/>
      </w:r>
      <w:r>
        <w:tab/>
        <w:t>3:27,9 min.</w:t>
      </w:r>
    </w:p>
    <w:p w:rsidR="005D1B5F" w:rsidRDefault="009D4798" w:rsidP="009D479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Ema </w:t>
      </w:r>
      <w:proofErr w:type="spellStart"/>
      <w:r>
        <w:t>Kalabusová</w:t>
      </w:r>
      <w:proofErr w:type="spellEnd"/>
      <w:r>
        <w:tab/>
      </w:r>
      <w:r>
        <w:tab/>
        <w:t>Přerov</w:t>
      </w:r>
      <w:r>
        <w:tab/>
      </w:r>
      <w:r>
        <w:tab/>
      </w:r>
      <w:r>
        <w:tab/>
        <w:t>2009</w:t>
      </w:r>
      <w:r>
        <w:tab/>
      </w:r>
      <w:r>
        <w:tab/>
        <w:t xml:space="preserve">3:31,1 min. </w:t>
      </w:r>
      <w:r w:rsidR="005D1B5F">
        <w:tab/>
      </w:r>
      <w:r w:rsidR="005D1B5F">
        <w:tab/>
      </w:r>
      <w:r w:rsidR="005D1B5F">
        <w:tab/>
      </w:r>
    </w:p>
    <w:p w:rsidR="005D1B5F" w:rsidRDefault="007E203B" w:rsidP="007E203B">
      <w:pPr>
        <w:spacing w:after="0" w:line="240" w:lineRule="auto"/>
        <w:jc w:val="both"/>
      </w:pPr>
      <w:r>
        <w:t>KATEGORIE „C“ – CHAPCI</w:t>
      </w:r>
    </w:p>
    <w:p w:rsidR="007E203B" w:rsidRDefault="007E203B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Šimon Ořechovský</w:t>
      </w:r>
      <w:r>
        <w:tab/>
      </w:r>
      <w:r>
        <w:tab/>
        <w:t>Kroměříž</w:t>
      </w:r>
      <w:r>
        <w:tab/>
      </w:r>
      <w:r>
        <w:tab/>
        <w:t>2008</w:t>
      </w:r>
      <w:r>
        <w:tab/>
      </w:r>
      <w:r>
        <w:tab/>
        <w:t>2:42,2 min.</w:t>
      </w:r>
    </w:p>
    <w:p w:rsidR="007E203B" w:rsidRDefault="007E203B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Vratislav Švejcar</w:t>
      </w:r>
      <w:r>
        <w:tab/>
      </w:r>
      <w:r>
        <w:tab/>
        <w:t>AK Kroměříž</w:t>
      </w:r>
      <w:r>
        <w:tab/>
      </w:r>
      <w:r>
        <w:tab/>
      </w:r>
      <w:r w:rsidR="00B22560">
        <w:t>2008</w:t>
      </w:r>
      <w:r w:rsidR="00B22560">
        <w:tab/>
      </w:r>
      <w:r w:rsidR="00B22560">
        <w:tab/>
        <w:t>2:52,0 min.</w:t>
      </w:r>
    </w:p>
    <w:p w:rsidR="00B22560" w:rsidRDefault="00B22560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Bronislav </w:t>
      </w:r>
      <w:proofErr w:type="spellStart"/>
      <w:r>
        <w:t>Pinďák</w:t>
      </w:r>
      <w:proofErr w:type="spellEnd"/>
      <w:r>
        <w:tab/>
      </w:r>
      <w:r>
        <w:tab/>
        <w:t>AK Kroměříž</w:t>
      </w:r>
      <w:r>
        <w:tab/>
      </w:r>
      <w:r>
        <w:tab/>
        <w:t>2008</w:t>
      </w:r>
      <w:r>
        <w:tab/>
      </w:r>
      <w:r>
        <w:tab/>
        <w:t>2:56,5 min.</w:t>
      </w:r>
    </w:p>
    <w:p w:rsidR="00B22560" w:rsidRDefault="00B22560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lastRenderedPageBreak/>
        <w:t xml:space="preserve">Dominik </w:t>
      </w:r>
      <w:proofErr w:type="spellStart"/>
      <w:r>
        <w:t>Hůzl</w:t>
      </w:r>
      <w:proofErr w:type="spellEnd"/>
      <w:r>
        <w:tab/>
      </w:r>
      <w:r>
        <w:tab/>
      </w:r>
      <w:r>
        <w:tab/>
        <w:t>RH Kroměříž</w:t>
      </w:r>
      <w:r>
        <w:tab/>
      </w:r>
      <w:r>
        <w:tab/>
        <w:t>2008</w:t>
      </w:r>
      <w:r>
        <w:tab/>
      </w:r>
      <w:r>
        <w:tab/>
        <w:t>3:03,5 min.</w:t>
      </w:r>
    </w:p>
    <w:p w:rsidR="00B22560" w:rsidRDefault="00B22560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Max </w:t>
      </w:r>
      <w:proofErr w:type="spellStart"/>
      <w:r>
        <w:t>Šrotíř</w:t>
      </w:r>
      <w:proofErr w:type="spellEnd"/>
      <w:r>
        <w:tab/>
      </w:r>
      <w:r>
        <w:tab/>
      </w:r>
      <w:r>
        <w:tab/>
        <w:t>AK Kroměříž</w:t>
      </w:r>
      <w:r>
        <w:tab/>
      </w:r>
      <w:r>
        <w:tab/>
        <w:t>2009</w:t>
      </w:r>
      <w:r>
        <w:tab/>
      </w:r>
      <w:r>
        <w:tab/>
        <w:t>3:03,7 min.</w:t>
      </w:r>
    </w:p>
    <w:p w:rsidR="00B22560" w:rsidRDefault="00B22560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Šimon Haluzík</w:t>
      </w:r>
      <w:r>
        <w:tab/>
      </w:r>
      <w:r>
        <w:tab/>
      </w:r>
      <w:r>
        <w:tab/>
      </w:r>
      <w:proofErr w:type="spellStart"/>
      <w:r>
        <w:t>Dracy</w:t>
      </w:r>
      <w:proofErr w:type="spellEnd"/>
      <w:r>
        <w:t xml:space="preserve"> Dřevohostice</w:t>
      </w:r>
      <w:r>
        <w:tab/>
        <w:t>2008</w:t>
      </w:r>
      <w:r>
        <w:tab/>
      </w:r>
      <w:r>
        <w:tab/>
        <w:t>3:07,5 min.</w:t>
      </w:r>
    </w:p>
    <w:p w:rsidR="00B22560" w:rsidRDefault="00B22560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Kristián Kopp</w:t>
      </w:r>
      <w:r>
        <w:tab/>
      </w:r>
      <w:r>
        <w:tab/>
      </w:r>
      <w:r>
        <w:tab/>
        <w:t>AK Kroměříž</w:t>
      </w:r>
      <w:r>
        <w:tab/>
      </w:r>
      <w:r>
        <w:tab/>
        <w:t>2009</w:t>
      </w:r>
      <w:r>
        <w:tab/>
      </w:r>
      <w:r>
        <w:tab/>
        <w:t>3:16,6 min.</w:t>
      </w:r>
    </w:p>
    <w:p w:rsidR="00B22560" w:rsidRDefault="00B22560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Radek </w:t>
      </w:r>
      <w:proofErr w:type="spellStart"/>
      <w:r>
        <w:t>Baštinec</w:t>
      </w:r>
      <w:proofErr w:type="spellEnd"/>
      <w:r>
        <w:tab/>
      </w:r>
      <w:r>
        <w:tab/>
      </w:r>
      <w:r>
        <w:tab/>
        <w:t>AK Kroměříž</w:t>
      </w:r>
      <w:r>
        <w:tab/>
      </w:r>
      <w:r>
        <w:tab/>
        <w:t>2009</w:t>
      </w:r>
      <w:r>
        <w:tab/>
      </w:r>
      <w:r>
        <w:tab/>
        <w:t>3:17,8 min.</w:t>
      </w:r>
    </w:p>
    <w:p w:rsidR="00B22560" w:rsidRDefault="00B22560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Matěj </w:t>
      </w:r>
      <w:proofErr w:type="spellStart"/>
      <w:r>
        <w:t>Mozga</w:t>
      </w:r>
      <w:proofErr w:type="spellEnd"/>
      <w:r>
        <w:tab/>
      </w:r>
      <w:r>
        <w:tab/>
      </w:r>
      <w:r>
        <w:tab/>
        <w:t>AK Kroměříž</w:t>
      </w:r>
      <w:r>
        <w:tab/>
      </w:r>
      <w:r>
        <w:tab/>
        <w:t>2008</w:t>
      </w:r>
      <w:r>
        <w:tab/>
      </w:r>
      <w:r>
        <w:tab/>
        <w:t>3:18,0 min.</w:t>
      </w:r>
    </w:p>
    <w:p w:rsidR="00B22560" w:rsidRDefault="00B22560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Vlastimil Kolman</w:t>
      </w:r>
      <w:r>
        <w:tab/>
      </w:r>
      <w:r>
        <w:tab/>
        <w:t>AK Kroměříž</w:t>
      </w:r>
      <w:r>
        <w:tab/>
      </w:r>
      <w:r>
        <w:tab/>
        <w:t>2008</w:t>
      </w:r>
      <w:r>
        <w:tab/>
      </w:r>
      <w:r>
        <w:tab/>
        <w:t>3:33,6 min.</w:t>
      </w:r>
    </w:p>
    <w:p w:rsidR="006046B1" w:rsidRDefault="006046B1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Matyáš </w:t>
      </w:r>
      <w:proofErr w:type="spellStart"/>
      <w:r>
        <w:t>Harásek</w:t>
      </w:r>
      <w:proofErr w:type="spellEnd"/>
      <w:r>
        <w:tab/>
      </w:r>
      <w:r>
        <w:tab/>
        <w:t>Kroměříž</w:t>
      </w:r>
      <w:r>
        <w:tab/>
      </w:r>
      <w:r>
        <w:tab/>
        <w:t>2009</w:t>
      </w:r>
      <w:r>
        <w:tab/>
      </w:r>
      <w:r>
        <w:tab/>
        <w:t>3:47,9 min.</w:t>
      </w:r>
    </w:p>
    <w:p w:rsidR="006046B1" w:rsidRDefault="006046B1" w:rsidP="007E203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Tomáš Tvarůžka</w:t>
      </w:r>
      <w:r>
        <w:tab/>
      </w:r>
      <w:r>
        <w:tab/>
        <w:t>Kroměříž</w:t>
      </w:r>
      <w:r>
        <w:tab/>
      </w:r>
      <w:r>
        <w:tab/>
        <w:t>2008</w:t>
      </w:r>
      <w:r>
        <w:tab/>
      </w:r>
      <w:r>
        <w:tab/>
        <w:t>3:57,2 min.</w:t>
      </w:r>
    </w:p>
    <w:p w:rsidR="006046B1" w:rsidRDefault="006046B1" w:rsidP="006046B1">
      <w:pPr>
        <w:spacing w:after="0" w:line="240" w:lineRule="auto"/>
        <w:jc w:val="both"/>
      </w:pPr>
    </w:p>
    <w:p w:rsidR="008060C9" w:rsidRDefault="008060C9" w:rsidP="006046B1">
      <w:pPr>
        <w:spacing w:after="0" w:line="240" w:lineRule="auto"/>
        <w:jc w:val="both"/>
      </w:pPr>
    </w:p>
    <w:p w:rsidR="006046B1" w:rsidRDefault="00C35B1E" w:rsidP="006046B1">
      <w:pPr>
        <w:spacing w:after="0" w:line="240" w:lineRule="auto"/>
        <w:jc w:val="both"/>
      </w:pPr>
      <w:r>
        <w:t>KATEGORIE „D“ – DÍVKY</w:t>
      </w:r>
    </w:p>
    <w:p w:rsidR="00C35B1E" w:rsidRDefault="00C35B1E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Veronika </w:t>
      </w:r>
      <w:proofErr w:type="spellStart"/>
      <w:r>
        <w:t>Koutňáková</w:t>
      </w:r>
      <w:proofErr w:type="spellEnd"/>
      <w:r>
        <w:tab/>
      </w:r>
      <w:r>
        <w:tab/>
        <w:t>AK Kroměříž</w:t>
      </w:r>
      <w:r>
        <w:tab/>
      </w:r>
      <w:r>
        <w:tab/>
        <w:t>2007</w:t>
      </w:r>
      <w:r>
        <w:tab/>
      </w:r>
      <w:r>
        <w:tab/>
        <w:t>4:06,8 min.</w:t>
      </w:r>
    </w:p>
    <w:p w:rsidR="00C35B1E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Stella Brázdilová</w:t>
      </w:r>
      <w:r>
        <w:tab/>
      </w:r>
      <w:r>
        <w:tab/>
        <w:t>AK Kroměříž</w:t>
      </w:r>
      <w:r>
        <w:tab/>
      </w:r>
      <w:r>
        <w:tab/>
        <w:t>2007</w:t>
      </w:r>
      <w:r>
        <w:tab/>
      </w:r>
      <w:r>
        <w:tab/>
        <w:t>4:12,7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Zuzana Bartošková</w:t>
      </w:r>
      <w:r>
        <w:tab/>
      </w:r>
      <w:r>
        <w:tab/>
        <w:t>AK Kroměříž</w:t>
      </w:r>
      <w:r>
        <w:tab/>
      </w:r>
      <w:r>
        <w:tab/>
        <w:t>2006</w:t>
      </w:r>
      <w:r>
        <w:tab/>
      </w:r>
      <w:r>
        <w:tab/>
        <w:t>4:13,3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Veronika Motyčková</w:t>
      </w:r>
      <w:r>
        <w:tab/>
      </w:r>
      <w:r>
        <w:tab/>
        <w:t>AK Kroměříž</w:t>
      </w:r>
      <w:r>
        <w:tab/>
      </w:r>
      <w:r>
        <w:tab/>
        <w:t>2007</w:t>
      </w:r>
      <w:r>
        <w:tab/>
      </w:r>
      <w:r>
        <w:tab/>
        <w:t>4:24,9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Adéle </w:t>
      </w:r>
      <w:proofErr w:type="spellStart"/>
      <w:r>
        <w:t>Judasová</w:t>
      </w:r>
      <w:proofErr w:type="spellEnd"/>
      <w:r>
        <w:tab/>
      </w:r>
      <w:r>
        <w:tab/>
      </w:r>
      <w:r>
        <w:tab/>
        <w:t>AK Kroměříž</w:t>
      </w:r>
      <w:r>
        <w:tab/>
      </w:r>
      <w:r>
        <w:tab/>
        <w:t>2006</w:t>
      </w:r>
      <w:r>
        <w:tab/>
      </w:r>
      <w:r>
        <w:tab/>
        <w:t>4:26,3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Karolína Danielová</w:t>
      </w:r>
      <w:r>
        <w:tab/>
      </w:r>
      <w:r>
        <w:tab/>
        <w:t>AK Kroměříž</w:t>
      </w:r>
      <w:r>
        <w:tab/>
      </w:r>
      <w:r>
        <w:tab/>
        <w:t>2007</w:t>
      </w:r>
      <w:r>
        <w:tab/>
      </w:r>
      <w:r>
        <w:tab/>
        <w:t>4:28,5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Ema </w:t>
      </w:r>
      <w:proofErr w:type="spellStart"/>
      <w:r>
        <w:t>Vondrůšková</w:t>
      </w:r>
      <w:proofErr w:type="spellEnd"/>
      <w:r>
        <w:tab/>
      </w:r>
      <w:r>
        <w:tab/>
        <w:t>AK Kroměříž</w:t>
      </w:r>
      <w:r>
        <w:tab/>
      </w:r>
      <w:r>
        <w:tab/>
        <w:t>2007</w:t>
      </w:r>
      <w:r>
        <w:tab/>
      </w:r>
      <w:r>
        <w:tab/>
        <w:t>4:39,0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Barbora </w:t>
      </w:r>
      <w:proofErr w:type="spellStart"/>
      <w:r>
        <w:t>Kusalová</w:t>
      </w:r>
      <w:proofErr w:type="spellEnd"/>
      <w:r>
        <w:tab/>
      </w:r>
      <w:r>
        <w:tab/>
        <w:t>Kroměříž</w:t>
      </w:r>
      <w:r>
        <w:tab/>
      </w:r>
      <w:r>
        <w:tab/>
        <w:t>2007</w:t>
      </w:r>
      <w:r>
        <w:tab/>
      </w:r>
      <w:r>
        <w:tab/>
        <w:t>4:52,9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Valeria </w:t>
      </w:r>
      <w:proofErr w:type="spellStart"/>
      <w:r>
        <w:t>jaroš</w:t>
      </w:r>
      <w:proofErr w:type="spellEnd"/>
      <w:r>
        <w:tab/>
      </w:r>
      <w:r>
        <w:tab/>
      </w:r>
      <w:r>
        <w:tab/>
        <w:t>AK Kroměříž</w:t>
      </w:r>
      <w:r>
        <w:tab/>
      </w:r>
      <w:r>
        <w:tab/>
        <w:t>2007</w:t>
      </w:r>
      <w:r>
        <w:tab/>
      </w:r>
      <w:r>
        <w:tab/>
        <w:t>5:00,3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Victoria </w:t>
      </w:r>
      <w:proofErr w:type="spellStart"/>
      <w:r>
        <w:t>Judasová</w:t>
      </w:r>
      <w:proofErr w:type="spellEnd"/>
      <w:r>
        <w:tab/>
      </w:r>
      <w:r>
        <w:tab/>
        <w:t>AK Kroměříž</w:t>
      </w:r>
      <w:r>
        <w:tab/>
      </w:r>
      <w:r>
        <w:tab/>
        <w:t>2006</w:t>
      </w:r>
      <w:r>
        <w:tab/>
      </w:r>
      <w:r>
        <w:tab/>
        <w:t>5:21,9 min.</w:t>
      </w:r>
    </w:p>
    <w:p w:rsidR="008060C9" w:rsidRDefault="008060C9" w:rsidP="008060C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Karolína </w:t>
      </w:r>
      <w:proofErr w:type="spellStart"/>
      <w:r>
        <w:t>Laubeová</w:t>
      </w:r>
      <w:proofErr w:type="spellEnd"/>
      <w:r>
        <w:tab/>
      </w:r>
      <w:r>
        <w:tab/>
        <w:t>Libochovice</w:t>
      </w:r>
      <w:r>
        <w:tab/>
      </w:r>
      <w:r>
        <w:tab/>
        <w:t>2007</w:t>
      </w:r>
      <w:r>
        <w:tab/>
      </w:r>
      <w:r>
        <w:tab/>
        <w:t>DNS</w:t>
      </w:r>
    </w:p>
    <w:p w:rsidR="008060C9" w:rsidRDefault="008060C9" w:rsidP="008060C9">
      <w:pPr>
        <w:spacing w:after="0" w:line="240" w:lineRule="auto"/>
        <w:jc w:val="both"/>
      </w:pPr>
    </w:p>
    <w:p w:rsidR="008060C9" w:rsidRDefault="008060C9" w:rsidP="008060C9">
      <w:pPr>
        <w:spacing w:after="0" w:line="240" w:lineRule="auto"/>
        <w:jc w:val="both"/>
      </w:pPr>
      <w:r>
        <w:t>KATEGORIE „D“ – CHLAPCI</w:t>
      </w:r>
    </w:p>
    <w:p w:rsidR="008060C9" w:rsidRDefault="008060C9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Vít vymazal</w:t>
      </w:r>
      <w:r>
        <w:tab/>
      </w:r>
      <w:r>
        <w:tab/>
      </w:r>
      <w:r>
        <w:tab/>
        <w:t>AK Kroměříž</w:t>
      </w:r>
      <w:r>
        <w:tab/>
      </w:r>
      <w:r>
        <w:tab/>
        <w:t>2006</w:t>
      </w:r>
      <w:r>
        <w:tab/>
      </w:r>
      <w:r>
        <w:tab/>
        <w:t>3:40,9 min.</w:t>
      </w:r>
    </w:p>
    <w:p w:rsidR="008060C9" w:rsidRDefault="008060C9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Robert </w:t>
      </w:r>
      <w:proofErr w:type="spellStart"/>
      <w:r>
        <w:t>Langpaul</w:t>
      </w:r>
      <w:proofErr w:type="spellEnd"/>
      <w:r>
        <w:tab/>
      </w:r>
      <w:r>
        <w:tab/>
      </w:r>
      <w:proofErr w:type="spellStart"/>
      <w:r>
        <w:t>Rubic</w:t>
      </w:r>
      <w:proofErr w:type="spellEnd"/>
      <w:r>
        <w:t xml:space="preserve"> Otrokovice</w:t>
      </w:r>
      <w:r>
        <w:tab/>
        <w:t>2006</w:t>
      </w:r>
      <w:r>
        <w:tab/>
      </w:r>
      <w:r>
        <w:tab/>
        <w:t>3:52,5 min.</w:t>
      </w:r>
    </w:p>
    <w:p w:rsidR="008060C9" w:rsidRDefault="008060C9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Tomáš Sedláček</w:t>
      </w:r>
      <w:r>
        <w:tab/>
      </w:r>
      <w:r>
        <w:tab/>
      </w:r>
      <w:r w:rsidR="00CB3D3E">
        <w:t>Kroměříž</w:t>
      </w:r>
      <w:r w:rsidR="00CB3D3E">
        <w:tab/>
      </w:r>
      <w:r w:rsidR="00CB3D3E">
        <w:tab/>
        <w:t>2006</w:t>
      </w:r>
      <w:r w:rsidR="00CB3D3E">
        <w:tab/>
      </w:r>
      <w:r w:rsidR="00CB3D3E">
        <w:tab/>
      </w:r>
      <w:r>
        <w:t>4:00,5 min.</w:t>
      </w:r>
    </w:p>
    <w:p w:rsidR="00CB3D3E" w:rsidRDefault="00CB3D3E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Boris </w:t>
      </w:r>
      <w:proofErr w:type="spellStart"/>
      <w:r>
        <w:t>Pyšňák</w:t>
      </w:r>
      <w:proofErr w:type="spellEnd"/>
      <w:r>
        <w:tab/>
      </w:r>
      <w:r>
        <w:tab/>
      </w:r>
      <w:r>
        <w:tab/>
        <w:t>AK Kroměříž</w:t>
      </w:r>
      <w:r>
        <w:tab/>
      </w:r>
      <w:r>
        <w:tab/>
        <w:t>2006</w:t>
      </w:r>
      <w:r>
        <w:tab/>
      </w:r>
      <w:r>
        <w:tab/>
        <w:t>4:00,9 min.</w:t>
      </w:r>
    </w:p>
    <w:p w:rsidR="00CB3D3E" w:rsidRDefault="00CB3D3E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Richard Orság</w:t>
      </w:r>
      <w:r>
        <w:tab/>
      </w:r>
      <w:r>
        <w:tab/>
      </w:r>
      <w:r>
        <w:tab/>
        <w:t>Kroměříž</w:t>
      </w:r>
      <w:r>
        <w:tab/>
      </w:r>
      <w:r>
        <w:tab/>
        <w:t>2007</w:t>
      </w:r>
      <w:r>
        <w:tab/>
      </w:r>
      <w:r>
        <w:tab/>
        <w:t>4:01,5 min.</w:t>
      </w:r>
    </w:p>
    <w:p w:rsidR="00CB3D3E" w:rsidRDefault="00CB3D3E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Vlastimil Dřímal</w:t>
      </w:r>
      <w:r>
        <w:tab/>
      </w:r>
      <w:r>
        <w:tab/>
        <w:t>Kroměříž</w:t>
      </w:r>
      <w:r>
        <w:tab/>
      </w:r>
      <w:r>
        <w:tab/>
        <w:t>2006</w:t>
      </w:r>
      <w:r>
        <w:tab/>
      </w:r>
      <w:r>
        <w:tab/>
        <w:t>4:10,2 min.</w:t>
      </w:r>
    </w:p>
    <w:p w:rsidR="00CB3D3E" w:rsidRDefault="00CB3D3E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Ondřej Kopp</w:t>
      </w:r>
      <w:r>
        <w:tab/>
      </w:r>
      <w:r>
        <w:tab/>
      </w:r>
      <w:r>
        <w:tab/>
        <w:t>AK Kroměříž</w:t>
      </w:r>
      <w:r>
        <w:tab/>
      </w:r>
      <w:r>
        <w:tab/>
        <w:t>2006</w:t>
      </w:r>
      <w:r>
        <w:tab/>
      </w:r>
      <w:r>
        <w:tab/>
        <w:t>4:17,8 min.</w:t>
      </w:r>
    </w:p>
    <w:p w:rsidR="00CB3D3E" w:rsidRDefault="00CB3D3E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Tadeáš Hromada</w:t>
      </w:r>
      <w:r>
        <w:tab/>
      </w:r>
      <w:r>
        <w:tab/>
        <w:t>Kroměříž</w:t>
      </w:r>
      <w:r>
        <w:tab/>
      </w:r>
      <w:r>
        <w:tab/>
        <w:t xml:space="preserve">2007  </w:t>
      </w:r>
      <w:r>
        <w:tab/>
      </w:r>
      <w:r>
        <w:tab/>
        <w:t>4:39,1 min.</w:t>
      </w:r>
    </w:p>
    <w:p w:rsidR="00CB3D3E" w:rsidRDefault="00CB3D3E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Jakub Motyčka</w:t>
      </w:r>
      <w:r>
        <w:tab/>
      </w:r>
      <w:r>
        <w:tab/>
      </w:r>
      <w:r>
        <w:tab/>
        <w:t>AK Kroměříž</w:t>
      </w:r>
      <w:r>
        <w:tab/>
      </w:r>
      <w:r>
        <w:tab/>
        <w:t>2006</w:t>
      </w:r>
      <w:r>
        <w:tab/>
      </w:r>
      <w:r>
        <w:tab/>
        <w:t>4:44,4 min.</w:t>
      </w:r>
    </w:p>
    <w:p w:rsidR="00CB3D3E" w:rsidRDefault="00CB3D3E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Daniel Doubrava</w:t>
      </w:r>
      <w:r>
        <w:tab/>
      </w:r>
      <w:r>
        <w:tab/>
        <w:t>AK Kroměříž</w:t>
      </w:r>
      <w:r>
        <w:tab/>
      </w:r>
      <w:r>
        <w:tab/>
        <w:t>2007</w:t>
      </w:r>
      <w:r>
        <w:tab/>
      </w:r>
      <w:r>
        <w:tab/>
        <w:t>4:52,4 min.</w:t>
      </w:r>
    </w:p>
    <w:p w:rsidR="00CB3D3E" w:rsidRDefault="00CB3D3E" w:rsidP="008060C9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Matěj Hajna</w:t>
      </w:r>
      <w:r>
        <w:tab/>
      </w:r>
      <w:r>
        <w:tab/>
      </w:r>
      <w:r>
        <w:tab/>
        <w:t>AK Kroměříž</w:t>
      </w:r>
      <w:r>
        <w:tab/>
      </w:r>
      <w:r>
        <w:tab/>
        <w:t>2007</w:t>
      </w:r>
      <w:r>
        <w:tab/>
      </w:r>
      <w:r>
        <w:tab/>
        <w:t>5:05,4 min.</w:t>
      </w:r>
    </w:p>
    <w:p w:rsidR="008060C9" w:rsidRDefault="008060C9" w:rsidP="008060C9">
      <w:pPr>
        <w:spacing w:after="0" w:line="240" w:lineRule="auto"/>
        <w:ind w:firstLine="705"/>
        <w:jc w:val="both"/>
      </w:pPr>
    </w:p>
    <w:p w:rsidR="007E203B" w:rsidRDefault="007E203B" w:rsidP="007E203B">
      <w:pPr>
        <w:spacing w:after="0" w:line="240" w:lineRule="auto"/>
        <w:jc w:val="both"/>
      </w:pPr>
    </w:p>
    <w:p w:rsidR="005C089B" w:rsidRDefault="005C089B" w:rsidP="007E203B">
      <w:pPr>
        <w:spacing w:after="0" w:line="240" w:lineRule="auto"/>
        <w:jc w:val="both"/>
      </w:pPr>
      <w:r>
        <w:t>KATEGORIE „E“ – DÍVKY</w:t>
      </w:r>
    </w:p>
    <w:p w:rsidR="005C089B" w:rsidRDefault="005C089B" w:rsidP="005C089B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Kristina Kolářová</w:t>
      </w:r>
      <w:r>
        <w:tab/>
      </w:r>
      <w:r>
        <w:tab/>
        <w:t>Bystřice pod Hostýnem</w:t>
      </w:r>
      <w:r>
        <w:tab/>
        <w:t>2004</w:t>
      </w:r>
      <w:r>
        <w:tab/>
      </w:r>
      <w:r>
        <w:tab/>
        <w:t>4:51,1 min.</w:t>
      </w:r>
    </w:p>
    <w:p w:rsidR="005C089B" w:rsidRDefault="005C089B" w:rsidP="005C089B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Tereza Havlíčková</w:t>
      </w:r>
      <w:r>
        <w:tab/>
      </w:r>
      <w:r>
        <w:tab/>
        <w:t>AHA Vyškov</w:t>
      </w:r>
      <w:r>
        <w:tab/>
      </w:r>
      <w:r>
        <w:tab/>
        <w:t>2004</w:t>
      </w:r>
      <w:r>
        <w:tab/>
      </w:r>
      <w:r>
        <w:tab/>
        <w:t>5:01,5 min.</w:t>
      </w:r>
    </w:p>
    <w:p w:rsidR="005C089B" w:rsidRDefault="005C089B" w:rsidP="005C089B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Michaela </w:t>
      </w:r>
      <w:proofErr w:type="spellStart"/>
      <w:r>
        <w:t>Horesnká</w:t>
      </w:r>
      <w:proofErr w:type="spellEnd"/>
      <w:r>
        <w:tab/>
      </w:r>
      <w:r>
        <w:tab/>
        <w:t>AK Kroměříž</w:t>
      </w:r>
      <w:r>
        <w:tab/>
      </w:r>
      <w:r>
        <w:tab/>
        <w:t>2004</w:t>
      </w:r>
      <w:r>
        <w:tab/>
      </w:r>
      <w:r>
        <w:tab/>
        <w:t>5:23,5 min.</w:t>
      </w:r>
    </w:p>
    <w:p w:rsidR="005C089B" w:rsidRDefault="005C089B" w:rsidP="005C089B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Hana </w:t>
      </w:r>
      <w:proofErr w:type="spellStart"/>
      <w:r>
        <w:t>Baštincová</w:t>
      </w:r>
      <w:proofErr w:type="spellEnd"/>
      <w:r>
        <w:tab/>
      </w:r>
      <w:r>
        <w:tab/>
        <w:t>AK Kroměříž</w:t>
      </w:r>
      <w:r>
        <w:tab/>
      </w:r>
      <w:r>
        <w:tab/>
        <w:t>2005</w:t>
      </w:r>
      <w:r>
        <w:tab/>
      </w:r>
      <w:r>
        <w:tab/>
        <w:t>5:32,5 min.</w:t>
      </w:r>
    </w:p>
    <w:p w:rsidR="005C089B" w:rsidRDefault="005C089B" w:rsidP="005C089B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Hedvika Bláhová</w:t>
      </w:r>
      <w:r>
        <w:tab/>
      </w:r>
      <w:r>
        <w:tab/>
        <w:t>Kvasice</w:t>
      </w:r>
      <w:r>
        <w:tab/>
      </w:r>
      <w:r>
        <w:tab/>
      </w:r>
      <w:r>
        <w:tab/>
        <w:t>2005</w:t>
      </w:r>
      <w:r>
        <w:tab/>
      </w:r>
      <w:r>
        <w:tab/>
        <w:t>5:33,2 min.</w:t>
      </w:r>
    </w:p>
    <w:p w:rsidR="005C089B" w:rsidRDefault="005C089B" w:rsidP="005C089B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Nikol Bradová</w:t>
      </w:r>
      <w:r>
        <w:tab/>
      </w:r>
      <w:r>
        <w:tab/>
      </w:r>
      <w:r>
        <w:tab/>
        <w:t>Kroměříž</w:t>
      </w:r>
      <w:r>
        <w:tab/>
      </w:r>
      <w:r>
        <w:tab/>
        <w:t>2004</w:t>
      </w:r>
      <w:r>
        <w:tab/>
      </w:r>
      <w:r>
        <w:tab/>
        <w:t>5:34,0 min.</w:t>
      </w:r>
    </w:p>
    <w:p w:rsidR="005C089B" w:rsidRDefault="005C089B" w:rsidP="005C089B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Hana Orságová</w:t>
      </w:r>
      <w:r>
        <w:tab/>
      </w:r>
      <w:r>
        <w:tab/>
      </w:r>
      <w:r>
        <w:tab/>
        <w:t>Kroměříž</w:t>
      </w:r>
      <w:r>
        <w:tab/>
      </w:r>
      <w:r>
        <w:tab/>
        <w:t>2005</w:t>
      </w:r>
      <w:r>
        <w:tab/>
      </w:r>
      <w:r>
        <w:tab/>
        <w:t>7:36,2 min.</w:t>
      </w:r>
    </w:p>
    <w:p w:rsidR="005C089B" w:rsidRDefault="005C089B" w:rsidP="005C089B">
      <w:pPr>
        <w:spacing w:after="0" w:line="240" w:lineRule="auto"/>
        <w:jc w:val="both"/>
      </w:pPr>
    </w:p>
    <w:p w:rsidR="005C089B" w:rsidRDefault="005C089B" w:rsidP="005C089B">
      <w:pPr>
        <w:spacing w:after="0" w:line="240" w:lineRule="auto"/>
        <w:jc w:val="both"/>
      </w:pPr>
      <w:r>
        <w:t>KATEGORIE „E“ – CHLAPCI</w:t>
      </w:r>
    </w:p>
    <w:p w:rsidR="005C089B" w:rsidRDefault="005C089B" w:rsidP="005C089B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Ondřej Kopčil</w:t>
      </w:r>
      <w:r>
        <w:tab/>
      </w:r>
      <w:r>
        <w:tab/>
      </w:r>
      <w:r>
        <w:tab/>
        <w:t>AK Kroměříž</w:t>
      </w:r>
      <w:r>
        <w:tab/>
      </w:r>
      <w:r>
        <w:tab/>
      </w:r>
      <w:r w:rsidR="002D0D4B">
        <w:t>2005</w:t>
      </w:r>
      <w:r w:rsidR="002D0D4B">
        <w:tab/>
      </w:r>
      <w:r w:rsidR="002D0D4B">
        <w:tab/>
        <w:t>5:14,4 min.</w:t>
      </w:r>
    </w:p>
    <w:p w:rsidR="002D0D4B" w:rsidRDefault="002D0D4B" w:rsidP="005C089B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Martin Kusák</w:t>
      </w:r>
      <w:r>
        <w:tab/>
      </w:r>
      <w:r>
        <w:tab/>
      </w:r>
      <w:r>
        <w:tab/>
        <w:t>AK Kroměříž</w:t>
      </w:r>
      <w:r>
        <w:tab/>
      </w:r>
      <w:r>
        <w:tab/>
        <w:t>2004</w:t>
      </w:r>
      <w:r>
        <w:tab/>
      </w:r>
      <w:r>
        <w:tab/>
        <w:t>5:31,3 min.</w:t>
      </w:r>
    </w:p>
    <w:p w:rsidR="002D0D4B" w:rsidRDefault="002D0D4B" w:rsidP="005C089B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Adam Brázdil</w:t>
      </w:r>
      <w:r>
        <w:tab/>
      </w:r>
      <w:r>
        <w:tab/>
      </w:r>
      <w:r>
        <w:tab/>
        <w:t>AK Kroměříž</w:t>
      </w:r>
      <w:r>
        <w:tab/>
      </w:r>
      <w:r>
        <w:tab/>
        <w:t>2004</w:t>
      </w:r>
      <w:r>
        <w:tab/>
      </w:r>
      <w:r>
        <w:tab/>
        <w:t>5:45,3 min.</w:t>
      </w:r>
    </w:p>
    <w:p w:rsidR="002D0D4B" w:rsidRDefault="002D0D4B" w:rsidP="005C089B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 xml:space="preserve">Ronald </w:t>
      </w:r>
      <w:proofErr w:type="spellStart"/>
      <w:r>
        <w:t>Tunker</w:t>
      </w:r>
      <w:proofErr w:type="spellEnd"/>
      <w:r>
        <w:tab/>
      </w:r>
      <w:r>
        <w:tab/>
      </w:r>
      <w:r>
        <w:tab/>
        <w:t>Kroměříž</w:t>
      </w:r>
      <w:r>
        <w:tab/>
      </w:r>
      <w:r>
        <w:tab/>
        <w:t>2005</w:t>
      </w:r>
      <w:r>
        <w:tab/>
      </w:r>
      <w:r>
        <w:tab/>
        <w:t>5:46,7 min.</w:t>
      </w:r>
    </w:p>
    <w:p w:rsidR="002D0D4B" w:rsidRDefault="002D0D4B" w:rsidP="005C089B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lastRenderedPageBreak/>
        <w:t xml:space="preserve">Lukáš </w:t>
      </w:r>
      <w:proofErr w:type="spellStart"/>
      <w:r>
        <w:t>Škabraha</w:t>
      </w:r>
      <w:proofErr w:type="spellEnd"/>
      <w:r>
        <w:tab/>
      </w:r>
      <w:r>
        <w:tab/>
      </w:r>
      <w:r>
        <w:tab/>
        <w:t>Kroměříž</w:t>
      </w:r>
      <w:r>
        <w:tab/>
      </w:r>
      <w:r>
        <w:tab/>
        <w:t>2004</w:t>
      </w:r>
      <w:r>
        <w:tab/>
      </w:r>
      <w:r>
        <w:tab/>
        <w:t>6:36,9 min.</w:t>
      </w:r>
    </w:p>
    <w:p w:rsidR="002D0D4B" w:rsidRDefault="002D0D4B" w:rsidP="005C089B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Šimon Sum</w:t>
      </w:r>
      <w:r>
        <w:tab/>
      </w:r>
      <w:r>
        <w:tab/>
      </w:r>
      <w:r>
        <w:tab/>
        <w:t>AK Kroměříž</w:t>
      </w:r>
      <w:r>
        <w:tab/>
      </w:r>
      <w:r>
        <w:tab/>
        <w:t>2005</w:t>
      </w:r>
      <w:r>
        <w:tab/>
      </w:r>
      <w:r>
        <w:tab/>
        <w:t>7:13,7 min.</w:t>
      </w:r>
    </w:p>
    <w:p w:rsidR="002D0D4B" w:rsidRDefault="002D0D4B" w:rsidP="002D0D4B">
      <w:pPr>
        <w:spacing w:after="0" w:line="240" w:lineRule="auto"/>
        <w:jc w:val="both"/>
      </w:pPr>
    </w:p>
    <w:p w:rsidR="002D0D4B" w:rsidRDefault="002D0D4B" w:rsidP="002D0D4B">
      <w:pPr>
        <w:spacing w:after="0" w:line="240" w:lineRule="auto"/>
        <w:jc w:val="both"/>
      </w:pPr>
    </w:p>
    <w:p w:rsidR="002D0D4B" w:rsidRDefault="002D0D4B" w:rsidP="002D0D4B">
      <w:pPr>
        <w:spacing w:after="0" w:line="240" w:lineRule="auto"/>
        <w:jc w:val="both"/>
      </w:pPr>
      <w:r>
        <w:t>Kategorie „F“ – chlapci</w:t>
      </w:r>
    </w:p>
    <w:p w:rsidR="002D0D4B" w:rsidRDefault="002D0D4B" w:rsidP="002D0D4B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Michal Staník</w:t>
      </w:r>
      <w:r>
        <w:tab/>
      </w:r>
      <w:r>
        <w:tab/>
      </w:r>
      <w:r>
        <w:tab/>
      </w:r>
      <w:proofErr w:type="spellStart"/>
      <w:r>
        <w:t>Půchov</w:t>
      </w:r>
      <w:proofErr w:type="spellEnd"/>
      <w:r>
        <w:tab/>
      </w:r>
      <w:r>
        <w:tab/>
      </w:r>
      <w:r>
        <w:tab/>
        <w:t>2002</w:t>
      </w:r>
      <w:r>
        <w:tab/>
      </w:r>
      <w:r>
        <w:tab/>
        <w:t>4:40,5 min.</w:t>
      </w:r>
    </w:p>
    <w:p w:rsidR="002D0D4B" w:rsidRDefault="002D0D4B" w:rsidP="002D0D4B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Boleslav Sum</w:t>
      </w:r>
      <w:r>
        <w:tab/>
      </w:r>
      <w:r>
        <w:tab/>
      </w:r>
      <w:r>
        <w:tab/>
        <w:t>AK Kroměříž</w:t>
      </w:r>
      <w:r>
        <w:tab/>
      </w:r>
      <w:r>
        <w:tab/>
        <w:t>2003</w:t>
      </w:r>
      <w:r>
        <w:tab/>
      </w:r>
      <w:r>
        <w:tab/>
        <w:t>5:15,5 min.</w:t>
      </w:r>
    </w:p>
    <w:p w:rsidR="002D0D4B" w:rsidRDefault="002D0D4B" w:rsidP="002D0D4B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Alexandr Stehlík</w:t>
      </w:r>
      <w:r>
        <w:tab/>
      </w:r>
      <w:r>
        <w:tab/>
        <w:t>AK Kroměříž</w:t>
      </w:r>
      <w:r>
        <w:tab/>
      </w:r>
      <w:r>
        <w:tab/>
        <w:t>2003</w:t>
      </w:r>
      <w:r>
        <w:tab/>
      </w:r>
      <w:r>
        <w:tab/>
        <w:t>5:33,8 min.</w:t>
      </w:r>
    </w:p>
    <w:sectPr w:rsidR="002D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BB0"/>
    <w:multiLevelType w:val="hybridMultilevel"/>
    <w:tmpl w:val="FE523D88"/>
    <w:lvl w:ilvl="0" w:tplc="6AB04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C6E"/>
    <w:multiLevelType w:val="hybridMultilevel"/>
    <w:tmpl w:val="461880A4"/>
    <w:lvl w:ilvl="0" w:tplc="1A3A6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5741"/>
    <w:multiLevelType w:val="hybridMultilevel"/>
    <w:tmpl w:val="46DA67B4"/>
    <w:lvl w:ilvl="0" w:tplc="8EC81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B7F2B"/>
    <w:multiLevelType w:val="hybridMultilevel"/>
    <w:tmpl w:val="EF042C54"/>
    <w:lvl w:ilvl="0" w:tplc="16983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5586C"/>
    <w:multiLevelType w:val="hybridMultilevel"/>
    <w:tmpl w:val="DBBE918C"/>
    <w:lvl w:ilvl="0" w:tplc="77CAD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B024E"/>
    <w:multiLevelType w:val="hybridMultilevel"/>
    <w:tmpl w:val="12546C04"/>
    <w:lvl w:ilvl="0" w:tplc="99E21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71216"/>
    <w:multiLevelType w:val="hybridMultilevel"/>
    <w:tmpl w:val="C6BE0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579DB"/>
    <w:multiLevelType w:val="hybridMultilevel"/>
    <w:tmpl w:val="50D42FC2"/>
    <w:lvl w:ilvl="0" w:tplc="515C9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824F3"/>
    <w:multiLevelType w:val="hybridMultilevel"/>
    <w:tmpl w:val="5F98A7D2"/>
    <w:lvl w:ilvl="0" w:tplc="11B80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A205B"/>
    <w:multiLevelType w:val="hybridMultilevel"/>
    <w:tmpl w:val="176A80D4"/>
    <w:lvl w:ilvl="0" w:tplc="C7024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B37"/>
    <w:multiLevelType w:val="hybridMultilevel"/>
    <w:tmpl w:val="AB184158"/>
    <w:lvl w:ilvl="0" w:tplc="A27CF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67"/>
    <w:rsid w:val="00011660"/>
    <w:rsid w:val="00055D8E"/>
    <w:rsid w:val="00066F63"/>
    <w:rsid w:val="000834B6"/>
    <w:rsid w:val="00086EF4"/>
    <w:rsid w:val="000874D0"/>
    <w:rsid w:val="000A6477"/>
    <w:rsid w:val="001079EF"/>
    <w:rsid w:val="001255C5"/>
    <w:rsid w:val="00141AC3"/>
    <w:rsid w:val="00154437"/>
    <w:rsid w:val="001813D1"/>
    <w:rsid w:val="001D6E44"/>
    <w:rsid w:val="002216E8"/>
    <w:rsid w:val="0022774E"/>
    <w:rsid w:val="002376FC"/>
    <w:rsid w:val="00274467"/>
    <w:rsid w:val="0027681C"/>
    <w:rsid w:val="002B1BB7"/>
    <w:rsid w:val="002B6A46"/>
    <w:rsid w:val="002B7D8B"/>
    <w:rsid w:val="002D0D4B"/>
    <w:rsid w:val="002D43DA"/>
    <w:rsid w:val="002F1CF7"/>
    <w:rsid w:val="003F57FD"/>
    <w:rsid w:val="004065A5"/>
    <w:rsid w:val="00426F4D"/>
    <w:rsid w:val="00444FDE"/>
    <w:rsid w:val="004E7033"/>
    <w:rsid w:val="00512E81"/>
    <w:rsid w:val="00526FEC"/>
    <w:rsid w:val="00531843"/>
    <w:rsid w:val="0054735C"/>
    <w:rsid w:val="00571E5B"/>
    <w:rsid w:val="0059667A"/>
    <w:rsid w:val="005A1FC0"/>
    <w:rsid w:val="005C089B"/>
    <w:rsid w:val="005D1B5F"/>
    <w:rsid w:val="005F08F7"/>
    <w:rsid w:val="006046B1"/>
    <w:rsid w:val="006149B3"/>
    <w:rsid w:val="00616738"/>
    <w:rsid w:val="00620681"/>
    <w:rsid w:val="00634448"/>
    <w:rsid w:val="00634C6B"/>
    <w:rsid w:val="006865E9"/>
    <w:rsid w:val="0069100C"/>
    <w:rsid w:val="006B59B5"/>
    <w:rsid w:val="006F7357"/>
    <w:rsid w:val="0070677A"/>
    <w:rsid w:val="00734167"/>
    <w:rsid w:val="007559BA"/>
    <w:rsid w:val="007612C9"/>
    <w:rsid w:val="00794D78"/>
    <w:rsid w:val="007B32B6"/>
    <w:rsid w:val="007D1D66"/>
    <w:rsid w:val="007E203B"/>
    <w:rsid w:val="007F0ECE"/>
    <w:rsid w:val="007F29F1"/>
    <w:rsid w:val="008060C9"/>
    <w:rsid w:val="008219CE"/>
    <w:rsid w:val="00836A08"/>
    <w:rsid w:val="008D452F"/>
    <w:rsid w:val="008D6C7E"/>
    <w:rsid w:val="009030B2"/>
    <w:rsid w:val="00904F88"/>
    <w:rsid w:val="00911D32"/>
    <w:rsid w:val="00936409"/>
    <w:rsid w:val="0097075D"/>
    <w:rsid w:val="009B4ACC"/>
    <w:rsid w:val="009D4798"/>
    <w:rsid w:val="009D5C90"/>
    <w:rsid w:val="00A156D1"/>
    <w:rsid w:val="00A30D1F"/>
    <w:rsid w:val="00AC38F9"/>
    <w:rsid w:val="00AC5E1C"/>
    <w:rsid w:val="00AF0D09"/>
    <w:rsid w:val="00B12DD7"/>
    <w:rsid w:val="00B22560"/>
    <w:rsid w:val="00B2425A"/>
    <w:rsid w:val="00B277CB"/>
    <w:rsid w:val="00B31F04"/>
    <w:rsid w:val="00B373EE"/>
    <w:rsid w:val="00B4670D"/>
    <w:rsid w:val="00B9018A"/>
    <w:rsid w:val="00B94595"/>
    <w:rsid w:val="00BC0D72"/>
    <w:rsid w:val="00BF2BAA"/>
    <w:rsid w:val="00BF762A"/>
    <w:rsid w:val="00C048C0"/>
    <w:rsid w:val="00C13AD3"/>
    <w:rsid w:val="00C35B1E"/>
    <w:rsid w:val="00C57088"/>
    <w:rsid w:val="00C7222E"/>
    <w:rsid w:val="00C93F8A"/>
    <w:rsid w:val="00CB3D3E"/>
    <w:rsid w:val="00D128EE"/>
    <w:rsid w:val="00D329C1"/>
    <w:rsid w:val="00D568BB"/>
    <w:rsid w:val="00D87D85"/>
    <w:rsid w:val="00DB694D"/>
    <w:rsid w:val="00DD64EF"/>
    <w:rsid w:val="00DD7299"/>
    <w:rsid w:val="00E05DA9"/>
    <w:rsid w:val="00E46461"/>
    <w:rsid w:val="00E60D68"/>
    <w:rsid w:val="00E733EF"/>
    <w:rsid w:val="00E77CD7"/>
    <w:rsid w:val="00E92FBF"/>
    <w:rsid w:val="00EA5313"/>
    <w:rsid w:val="00EB6627"/>
    <w:rsid w:val="00EC2DDF"/>
    <w:rsid w:val="00EF21B7"/>
    <w:rsid w:val="00F11F78"/>
    <w:rsid w:val="00F1382D"/>
    <w:rsid w:val="00F40DB2"/>
    <w:rsid w:val="00F60363"/>
    <w:rsid w:val="00F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6120"/>
  <w15:chartTrackingRefBased/>
  <w15:docId w15:val="{B6825976-FF16-4AD1-92A2-797633E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4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8A77F5EF</Template>
  <TotalTime>69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Vypušťák</dc:creator>
  <cp:keywords/>
  <dc:description/>
  <cp:lastModifiedBy>Miroslav Vypušťák</cp:lastModifiedBy>
  <cp:revision>7</cp:revision>
  <dcterms:created xsi:type="dcterms:W3CDTF">2016-04-02T20:00:00Z</dcterms:created>
  <dcterms:modified xsi:type="dcterms:W3CDTF">2016-04-02T21:09:00Z</dcterms:modified>
</cp:coreProperties>
</file>